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D" w:rsidRDefault="00997D3D" w:rsidP="001A0500">
      <w:pPr>
        <w:rPr>
          <w:sz w:val="24"/>
          <w:szCs w:val="24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Pr="000526FF" w:rsidRDefault="00997D3D" w:rsidP="001A0500">
      <w:pPr>
        <w:rPr>
          <w:sz w:val="32"/>
          <w:szCs w:val="32"/>
          <w:lang w:val="et-EE"/>
        </w:rPr>
      </w:pPr>
    </w:p>
    <w:p w:rsidR="00FE57EB" w:rsidRPr="00F702BD" w:rsidRDefault="00FE57EB" w:rsidP="00FE57EB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Lp. </w:t>
      </w:r>
      <w:r>
        <w:rPr>
          <w:sz w:val="24"/>
          <w:szCs w:val="24"/>
        </w:rPr>
        <w:t>Transpordiamet</w:t>
      </w:r>
      <w:r w:rsidRPr="00F702BD">
        <w:rPr>
          <w:sz w:val="24"/>
          <w:szCs w:val="24"/>
          <w:lang w:val="et-EE"/>
        </w:rPr>
        <w:tab/>
      </w:r>
      <w:r w:rsidRPr="00F702BD">
        <w:rPr>
          <w:sz w:val="24"/>
          <w:szCs w:val="24"/>
          <w:lang w:val="et-EE"/>
        </w:rPr>
        <w:tab/>
      </w:r>
      <w:r w:rsidRPr="00F702BD">
        <w:rPr>
          <w:sz w:val="24"/>
          <w:szCs w:val="24"/>
          <w:lang w:val="et-EE"/>
        </w:rPr>
        <w:tab/>
      </w:r>
      <w:r w:rsidRPr="00F702BD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</w:t>
      </w:r>
      <w:r w:rsidRPr="00F702BD">
        <w:rPr>
          <w:sz w:val="24"/>
          <w:szCs w:val="24"/>
          <w:lang w:val="et-EE"/>
        </w:rPr>
        <w:tab/>
      </w:r>
      <w:r w:rsidRPr="00F702BD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30</w:t>
      </w:r>
      <w:r w:rsidRPr="00F702BD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01</w:t>
      </w:r>
      <w:r w:rsidRPr="00F702BD">
        <w:rPr>
          <w:sz w:val="24"/>
          <w:szCs w:val="24"/>
          <w:lang w:val="et-EE"/>
        </w:rPr>
        <w:t>.20</w:t>
      </w:r>
      <w:r>
        <w:rPr>
          <w:sz w:val="24"/>
          <w:szCs w:val="24"/>
          <w:lang w:val="et-EE"/>
        </w:rPr>
        <w:t>24</w:t>
      </w:r>
      <w:r w:rsidRPr="00F702BD">
        <w:rPr>
          <w:sz w:val="24"/>
          <w:szCs w:val="24"/>
          <w:lang w:val="et-EE"/>
        </w:rPr>
        <w:t>.a.</w:t>
      </w:r>
    </w:p>
    <w:p w:rsidR="00FE57EB" w:rsidRPr="00F702BD" w:rsidRDefault="00FE57EB" w:rsidP="00FE57EB">
      <w:pPr>
        <w:pStyle w:val="Pis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</w:rPr>
        <w:t xml:space="preserve">Valge tn </w:t>
      </w:r>
      <w:r w:rsidRPr="00471486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 </w:t>
      </w:r>
    </w:p>
    <w:p w:rsidR="00FE57EB" w:rsidRDefault="00FE57EB" w:rsidP="00FE57EB">
      <w:pPr>
        <w:pStyle w:val="Pis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Tallinn</w:t>
      </w:r>
    </w:p>
    <w:p w:rsidR="00FE57EB" w:rsidRPr="00F702BD" w:rsidRDefault="00FE57EB" w:rsidP="00FE57EB">
      <w:pPr>
        <w:pStyle w:val="Pis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Harju </w:t>
      </w:r>
      <w:r w:rsidRPr="00F702BD">
        <w:rPr>
          <w:sz w:val="24"/>
          <w:szCs w:val="24"/>
          <w:lang w:val="et-EE"/>
        </w:rPr>
        <w:t xml:space="preserve">  maakond</w:t>
      </w:r>
    </w:p>
    <w:p w:rsidR="00FE57EB" w:rsidRPr="00F702BD" w:rsidRDefault="00FE57EB" w:rsidP="00FE57EB">
      <w:pPr>
        <w:pStyle w:val="Pis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11413</w:t>
      </w:r>
    </w:p>
    <w:p w:rsidR="000850F0" w:rsidRDefault="000850F0" w:rsidP="000850F0">
      <w:pPr>
        <w:rPr>
          <w:sz w:val="24"/>
          <w:lang w:val="et-EE"/>
        </w:rPr>
      </w:pPr>
      <w:r w:rsidRPr="00F702BD">
        <w:rPr>
          <w:sz w:val="24"/>
          <w:lang w:val="et-EE"/>
        </w:rPr>
        <w:tab/>
      </w:r>
    </w:p>
    <w:p w:rsidR="000850F0" w:rsidRPr="00F702BD" w:rsidRDefault="000850F0" w:rsidP="000850F0">
      <w:pPr>
        <w:rPr>
          <w:sz w:val="24"/>
          <w:lang w:val="et-EE"/>
        </w:rPr>
      </w:pPr>
    </w:p>
    <w:p w:rsidR="000850F0" w:rsidRPr="00F702BD" w:rsidRDefault="000850F0" w:rsidP="000850F0">
      <w:pPr>
        <w:rPr>
          <w:sz w:val="24"/>
          <w:lang w:val="et-EE"/>
        </w:rPr>
      </w:pPr>
      <w:r w:rsidRPr="00F702BD">
        <w:rPr>
          <w:sz w:val="24"/>
          <w:lang w:val="et-EE"/>
        </w:rPr>
        <w:t>KUTSE</w:t>
      </w:r>
      <w:r>
        <w:rPr>
          <w:sz w:val="24"/>
          <w:lang w:val="et-EE"/>
        </w:rPr>
        <w:t xml:space="preserve"> piiridekättenäitamisele .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127DA0">
      <w:pPr>
        <w:spacing w:line="260" w:lineRule="exac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Põltsamaa  vallas  </w:t>
      </w:r>
      <w:r w:rsidR="00FB2D47">
        <w:rPr>
          <w:sz w:val="24"/>
          <w:szCs w:val="24"/>
          <w:lang w:val="et-EE"/>
        </w:rPr>
        <w:t>Tõivere</w:t>
      </w:r>
      <w:r>
        <w:rPr>
          <w:sz w:val="24"/>
          <w:szCs w:val="24"/>
          <w:lang w:val="et-EE"/>
        </w:rPr>
        <w:t xml:space="preserve">    külas   toimus   </w:t>
      </w:r>
      <w:r w:rsidR="00FB2D47">
        <w:rPr>
          <w:sz w:val="24"/>
          <w:szCs w:val="24"/>
          <w:lang w:val="et-EE"/>
        </w:rPr>
        <w:t>Kihva</w:t>
      </w:r>
      <w:r>
        <w:rPr>
          <w:sz w:val="24"/>
          <w:szCs w:val="24"/>
          <w:lang w:val="et-EE"/>
        </w:rPr>
        <w:t xml:space="preserve">   katastriüksuse  mõõdistus  seoses </w:t>
      </w:r>
      <w:r w:rsidR="008A4267">
        <w:rPr>
          <w:sz w:val="24"/>
          <w:szCs w:val="24"/>
          <w:lang w:val="et-EE"/>
        </w:rPr>
        <w:t>katastriüksuse jagamisega</w:t>
      </w:r>
      <w:r>
        <w:rPr>
          <w:sz w:val="24"/>
          <w:szCs w:val="24"/>
          <w:lang w:val="et-EE"/>
        </w:rPr>
        <w:t xml:space="preserve">.  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Vastavalt katastriüksuse moodustamise korrale kutsun </w:t>
      </w:r>
      <w:r w:rsidRPr="00F702BD">
        <w:rPr>
          <w:sz w:val="24"/>
          <w:szCs w:val="24"/>
          <w:lang w:val="et-EE"/>
        </w:rPr>
        <w:t xml:space="preserve"> </w:t>
      </w:r>
      <w:r w:rsidR="00FE57EB">
        <w:rPr>
          <w:sz w:val="24"/>
          <w:szCs w:val="24"/>
        </w:rPr>
        <w:t>Transpordiametit</w:t>
      </w:r>
      <w:r w:rsidRPr="00F702BD">
        <w:rPr>
          <w:sz w:val="24"/>
          <w:lang w:val="et-EE"/>
        </w:rPr>
        <w:t>, kui piirneva katastriüksus</w:t>
      </w:r>
      <w:r>
        <w:rPr>
          <w:sz w:val="24"/>
          <w:lang w:val="et-EE"/>
        </w:rPr>
        <w:t xml:space="preserve">e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(</w:t>
      </w:r>
      <w:r w:rsidR="00FE57EB">
        <w:rPr>
          <w:sz w:val="24"/>
          <w:szCs w:val="24"/>
          <w:shd w:val="clear" w:color="auto" w:fill="FFFFFF"/>
        </w:rPr>
        <w:t>14164 Lahavere-Jõeküla tee</w:t>
      </w:r>
      <w:r w:rsidRPr="00F702BD">
        <w:rPr>
          <w:sz w:val="24"/>
          <w:lang w:val="et-EE"/>
        </w:rPr>
        <w:t xml:space="preserve">) omanikku  piiride kättenäitamisele    </w:t>
      </w:r>
      <w:r w:rsidR="008A4267">
        <w:rPr>
          <w:sz w:val="24"/>
          <w:lang w:val="et-EE"/>
        </w:rPr>
        <w:t>0</w:t>
      </w:r>
      <w:r w:rsidR="00133BD8">
        <w:rPr>
          <w:sz w:val="24"/>
          <w:lang w:val="et-EE"/>
        </w:rPr>
        <w:t>8</w:t>
      </w:r>
      <w:r w:rsidRPr="00F702BD">
        <w:rPr>
          <w:sz w:val="24"/>
          <w:lang w:val="et-EE"/>
        </w:rPr>
        <w:t>.</w:t>
      </w:r>
      <w:r>
        <w:rPr>
          <w:sz w:val="24"/>
          <w:lang w:val="et-EE"/>
        </w:rPr>
        <w:t>0</w:t>
      </w:r>
      <w:r w:rsidR="00133BD8">
        <w:rPr>
          <w:sz w:val="24"/>
          <w:lang w:val="et-EE"/>
        </w:rPr>
        <w:t>2</w:t>
      </w:r>
      <w:r w:rsidRPr="00F702BD">
        <w:rPr>
          <w:sz w:val="24"/>
          <w:lang w:val="et-EE"/>
        </w:rPr>
        <w:t>.20</w:t>
      </w:r>
      <w:r>
        <w:rPr>
          <w:sz w:val="24"/>
          <w:lang w:val="et-EE"/>
        </w:rPr>
        <w:t>2</w:t>
      </w:r>
      <w:r w:rsidR="008A4267">
        <w:rPr>
          <w:sz w:val="24"/>
          <w:lang w:val="et-EE"/>
        </w:rPr>
        <w:t>4</w:t>
      </w:r>
      <w:r w:rsidRPr="00F702BD">
        <w:rPr>
          <w:sz w:val="24"/>
          <w:lang w:val="et-EE"/>
        </w:rPr>
        <w:t xml:space="preserve">.a. kell </w:t>
      </w:r>
      <w:r>
        <w:rPr>
          <w:sz w:val="24"/>
          <w:lang w:val="et-EE"/>
        </w:rPr>
        <w:t>1</w:t>
      </w:r>
      <w:r w:rsidR="00133BD8">
        <w:rPr>
          <w:sz w:val="24"/>
          <w:lang w:val="et-EE"/>
        </w:rPr>
        <w:t>1</w:t>
      </w:r>
      <w:r>
        <w:rPr>
          <w:sz w:val="24"/>
          <w:lang w:val="et-EE"/>
        </w:rPr>
        <w:t>.</w:t>
      </w:r>
      <w:r w:rsidR="00FE57EB">
        <w:rPr>
          <w:sz w:val="24"/>
          <w:lang w:val="et-EE"/>
        </w:rPr>
        <w:t>0</w:t>
      </w:r>
      <w:r>
        <w:rPr>
          <w:sz w:val="24"/>
          <w:lang w:val="et-EE"/>
        </w:rPr>
        <w:t>0</w:t>
      </w:r>
    </w:p>
    <w:p w:rsidR="00997D3D" w:rsidRDefault="00997D3D" w:rsidP="00A42F39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Piiride kättenäitamise  ja märkuste esitamise   asukoht: </w:t>
      </w:r>
      <w:r>
        <w:rPr>
          <w:sz w:val="24"/>
          <w:lang w:val="et-EE"/>
        </w:rPr>
        <w:t>Põltsamaa   vald</w:t>
      </w:r>
      <w:r w:rsidRPr="00F702BD">
        <w:rPr>
          <w:sz w:val="24"/>
          <w:lang w:val="et-EE"/>
        </w:rPr>
        <w:t xml:space="preserve">, </w:t>
      </w:r>
      <w:r w:rsidR="00FB2D47">
        <w:rPr>
          <w:sz w:val="24"/>
          <w:lang w:val="et-EE"/>
        </w:rPr>
        <w:t>Tõivere</w:t>
      </w:r>
      <w:r w:rsidR="00133BD8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küla,</w:t>
      </w:r>
      <w:r>
        <w:rPr>
          <w:sz w:val="24"/>
          <w:lang w:val="et-EE"/>
        </w:rPr>
        <w:t xml:space="preserve"> </w:t>
      </w:r>
      <w:r w:rsidR="00FB2D47">
        <w:rPr>
          <w:sz w:val="24"/>
          <w:lang w:val="et-EE"/>
        </w:rPr>
        <w:t xml:space="preserve">Kihva </w:t>
      </w:r>
      <w:r>
        <w:rPr>
          <w:sz w:val="24"/>
          <w:lang w:val="et-EE"/>
        </w:rPr>
        <w:t xml:space="preserve">  </w:t>
      </w:r>
      <w:r w:rsidRPr="00F702BD">
        <w:rPr>
          <w:sz w:val="24"/>
          <w:lang w:val="et-EE"/>
        </w:rPr>
        <w:t xml:space="preserve"> katastriüksus</w:t>
      </w:r>
      <w:r>
        <w:rPr>
          <w:sz w:val="24"/>
          <w:lang w:val="et-EE"/>
        </w:rPr>
        <w:t>,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piiripunkti nr </w:t>
      </w:r>
      <w:r w:rsidR="00FE57EB">
        <w:rPr>
          <w:sz w:val="24"/>
          <w:lang w:val="et-EE"/>
        </w:rPr>
        <w:t>8</w:t>
      </w:r>
      <w:r>
        <w:rPr>
          <w:sz w:val="24"/>
          <w:lang w:val="et-EE"/>
        </w:rPr>
        <w:t xml:space="preserve">   juures.</w:t>
      </w: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4B4E41" w:rsidRDefault="00133BD8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Piiripunktides </w:t>
      </w:r>
      <w:r w:rsidR="00FE57EB">
        <w:rPr>
          <w:sz w:val="24"/>
          <w:lang w:val="et-EE"/>
        </w:rPr>
        <w:t>8,17,16,14</w:t>
      </w:r>
      <w:r w:rsidR="006F2CB2">
        <w:rPr>
          <w:sz w:val="24"/>
          <w:lang w:val="et-EE"/>
        </w:rPr>
        <w:t xml:space="preserve"> </w:t>
      </w:r>
      <w:r w:rsidR="00127DA0">
        <w:rPr>
          <w:sz w:val="24"/>
          <w:lang w:val="et-EE"/>
        </w:rPr>
        <w:t xml:space="preserve"> </w:t>
      </w:r>
      <w:r w:rsidR="006F2CB2">
        <w:rPr>
          <w:sz w:val="24"/>
          <w:lang w:val="et-EE"/>
        </w:rPr>
        <w:t>olid</w:t>
      </w:r>
      <w:r w:rsidR="00127DA0">
        <w:rPr>
          <w:sz w:val="24"/>
          <w:lang w:val="et-EE"/>
        </w:rPr>
        <w:t xml:space="preserve">  piirimär</w:t>
      </w:r>
      <w:r>
        <w:rPr>
          <w:sz w:val="24"/>
          <w:lang w:val="et-EE"/>
        </w:rPr>
        <w:t>gid</w:t>
      </w:r>
      <w:r w:rsidR="00127DA0">
        <w:rPr>
          <w:sz w:val="24"/>
          <w:lang w:val="et-EE"/>
        </w:rPr>
        <w:t xml:space="preserve">   </w:t>
      </w:r>
      <w:r>
        <w:rPr>
          <w:sz w:val="24"/>
          <w:lang w:val="et-EE"/>
        </w:rPr>
        <w:t>olemas.</w:t>
      </w:r>
    </w:p>
    <w:p w:rsidR="00FE57EB" w:rsidRDefault="00FE57EB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</w:t>
      </w:r>
      <w:r w:rsidR="001500EE">
        <w:rPr>
          <w:sz w:val="24"/>
          <w:lang w:val="et-EE"/>
        </w:rPr>
        <w:t>i</w:t>
      </w:r>
      <w:r>
        <w:rPr>
          <w:sz w:val="24"/>
          <w:lang w:val="et-EE"/>
        </w:rPr>
        <w:t>punktides 8,14 olid metalltorud ja piir</w:t>
      </w:r>
      <w:r w:rsidR="001500EE">
        <w:rPr>
          <w:sz w:val="24"/>
          <w:lang w:val="et-EE"/>
        </w:rPr>
        <w:t>i</w:t>
      </w:r>
      <w:r>
        <w:rPr>
          <w:sz w:val="24"/>
          <w:lang w:val="et-EE"/>
        </w:rPr>
        <w:t xml:space="preserve">punktides 17,16 </w:t>
      </w:r>
      <w:r w:rsidR="001500EE">
        <w:rPr>
          <w:sz w:val="24"/>
          <w:lang w:val="et-EE"/>
        </w:rPr>
        <w:t>ehitise</w:t>
      </w:r>
      <w:r>
        <w:rPr>
          <w:sz w:val="24"/>
          <w:lang w:val="et-EE"/>
        </w:rPr>
        <w:t xml:space="preserve"> nurgad.</w:t>
      </w:r>
    </w:p>
    <w:p w:rsidR="00FE57EB" w:rsidRDefault="00FE57EB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Piiripunktides 15,18,19,20 ja 21 on piirimärgid taastatud Kihva katastriüksuse koordinaatide järgi</w:t>
      </w:r>
      <w:r w:rsidR="00AD26A2">
        <w:rPr>
          <w:sz w:val="24"/>
          <w:lang w:val="et-EE"/>
        </w:rPr>
        <w:t>. Piiripunktide</w:t>
      </w:r>
      <w:r w:rsidR="001500EE">
        <w:rPr>
          <w:sz w:val="24"/>
          <w:lang w:val="et-EE"/>
        </w:rPr>
        <w:t xml:space="preserve"> </w:t>
      </w:r>
      <w:r w:rsidR="00AD26A2">
        <w:rPr>
          <w:sz w:val="24"/>
          <w:lang w:val="et-EE"/>
        </w:rPr>
        <w:t>15,</w:t>
      </w:r>
      <w:r w:rsidR="001500EE">
        <w:rPr>
          <w:sz w:val="24"/>
          <w:lang w:val="et-EE"/>
        </w:rPr>
        <w:t>18</w:t>
      </w:r>
      <w:r w:rsidR="00AD26A2">
        <w:rPr>
          <w:sz w:val="24"/>
          <w:lang w:val="et-EE"/>
        </w:rPr>
        <w:t>,19</w:t>
      </w:r>
      <w:r w:rsidR="001500EE">
        <w:rPr>
          <w:sz w:val="24"/>
          <w:lang w:val="et-EE"/>
        </w:rPr>
        <w:t xml:space="preserve"> ja </w:t>
      </w:r>
      <w:r w:rsidR="00AD26A2">
        <w:rPr>
          <w:sz w:val="24"/>
          <w:lang w:val="et-EE"/>
        </w:rPr>
        <w:t>21</w:t>
      </w:r>
      <w:r w:rsidR="001500EE">
        <w:rPr>
          <w:sz w:val="24"/>
          <w:lang w:val="et-EE"/>
        </w:rPr>
        <w:t xml:space="preserve"> on taastamisel</w:t>
      </w:r>
      <w:r>
        <w:rPr>
          <w:sz w:val="24"/>
          <w:lang w:val="et-EE"/>
        </w:rPr>
        <w:t xml:space="preserve"> arvestades ka kaugusega (6m) tee teljest.</w:t>
      </w:r>
    </w:p>
    <w:p w:rsidR="00076DDC" w:rsidRDefault="00076DDC" w:rsidP="00076DDC">
      <w:pPr>
        <w:spacing w:line="260" w:lineRule="exact"/>
        <w:jc w:val="both"/>
        <w:rPr>
          <w:sz w:val="24"/>
          <w:szCs w:val="24"/>
          <w:shd w:val="clear" w:color="auto" w:fill="FFFFFF"/>
          <w:lang w:val="et-EE"/>
        </w:rPr>
      </w:pPr>
      <w:r>
        <w:rPr>
          <w:sz w:val="24"/>
          <w:szCs w:val="24"/>
          <w:shd w:val="clear" w:color="auto" w:fill="FFFFFF"/>
          <w:lang w:val="et-EE"/>
        </w:rPr>
        <w:t>Piiripunktis  9 on uus piirimärk (metalltoru) 6m kaugusel tee teljest.</w:t>
      </w:r>
    </w:p>
    <w:p w:rsidR="00C333B4" w:rsidRPr="00076DDC" w:rsidRDefault="00C333B4" w:rsidP="00076DDC">
      <w:pPr>
        <w:spacing w:line="200" w:lineRule="exact"/>
        <w:jc w:val="both"/>
        <w:rPr>
          <w:sz w:val="10"/>
          <w:szCs w:val="10"/>
          <w:lang w:val="et-EE"/>
        </w:rPr>
      </w:pPr>
    </w:p>
    <w:p w:rsidR="00076DDC" w:rsidRDefault="00133BD8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 kulgeb </w:t>
      </w:r>
      <w:r w:rsidR="006F2CB2">
        <w:rPr>
          <w:sz w:val="24"/>
          <w:lang w:val="et-EE"/>
        </w:rPr>
        <w:t xml:space="preserve">piiripunktide </w:t>
      </w:r>
      <w:r w:rsidR="00FE57EB">
        <w:rPr>
          <w:sz w:val="24"/>
          <w:lang w:val="et-EE"/>
        </w:rPr>
        <w:t>21-20-19</w:t>
      </w:r>
      <w:r w:rsidR="00076DDC">
        <w:rPr>
          <w:sz w:val="24"/>
          <w:lang w:val="et-EE"/>
        </w:rPr>
        <w:t xml:space="preserve">, </w:t>
      </w:r>
      <w:r w:rsidR="00FE57EB">
        <w:rPr>
          <w:sz w:val="24"/>
          <w:lang w:val="et-EE"/>
        </w:rPr>
        <w:t xml:space="preserve"> ja 18-17</w:t>
      </w:r>
      <w:r w:rsidR="00076DDC">
        <w:rPr>
          <w:sz w:val="24"/>
          <w:lang w:val="et-EE"/>
        </w:rPr>
        <w:t xml:space="preserve"> ja </w:t>
      </w:r>
      <w:r w:rsidR="00FE57EB">
        <w:rPr>
          <w:sz w:val="24"/>
          <w:lang w:val="et-EE"/>
        </w:rPr>
        <w:t xml:space="preserve">16-15 </w:t>
      </w:r>
      <w:r w:rsidR="006F2CB2">
        <w:rPr>
          <w:sz w:val="24"/>
          <w:lang w:val="et-EE"/>
        </w:rPr>
        <w:t xml:space="preserve">  vahel sirgjooneliselt. </w:t>
      </w:r>
    </w:p>
    <w:p w:rsidR="008A4267" w:rsidRDefault="00076DDC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Piirpunktide 17-16    vahel kulgeb piir mööda  </w:t>
      </w:r>
      <w:r w:rsidR="00133BD8">
        <w:rPr>
          <w:sz w:val="24"/>
          <w:lang w:val="et-EE"/>
        </w:rPr>
        <w:t xml:space="preserve"> </w:t>
      </w:r>
      <w:r>
        <w:rPr>
          <w:sz w:val="24"/>
          <w:lang w:val="et-EE"/>
        </w:rPr>
        <w:t>ehitise serva.</w:t>
      </w:r>
    </w:p>
    <w:p w:rsidR="00FE57EB" w:rsidRDefault="00FE57EB" w:rsidP="00A42F39">
      <w:pPr>
        <w:spacing w:line="260" w:lineRule="exact"/>
        <w:jc w:val="both"/>
        <w:rPr>
          <w:sz w:val="24"/>
          <w:szCs w:val="24"/>
          <w:shd w:val="clear" w:color="auto" w:fill="FFFFFF"/>
          <w:lang w:val="et-EE"/>
        </w:rPr>
      </w:pPr>
      <w:r>
        <w:rPr>
          <w:sz w:val="24"/>
          <w:lang w:val="et-EE"/>
        </w:rPr>
        <w:t>Piiripunktide 8-9-21, 19-1</w:t>
      </w:r>
      <w:r w:rsidR="00076DDC">
        <w:rPr>
          <w:sz w:val="24"/>
          <w:lang w:val="et-EE"/>
        </w:rPr>
        <w:t>8</w:t>
      </w:r>
      <w:r>
        <w:rPr>
          <w:sz w:val="24"/>
          <w:lang w:val="et-EE"/>
        </w:rPr>
        <w:t xml:space="preserve"> ja 15-14  vahel kulgeb piir mööda </w:t>
      </w:r>
      <w:r>
        <w:rPr>
          <w:sz w:val="24"/>
          <w:szCs w:val="24"/>
          <w:shd w:val="clear" w:color="auto" w:fill="FFFFFF"/>
        </w:rPr>
        <w:t xml:space="preserve">14164 Lahavere-Jõeküla tee </w:t>
      </w:r>
      <w:r w:rsidRPr="00FE57EB">
        <w:rPr>
          <w:sz w:val="24"/>
          <w:szCs w:val="24"/>
          <w:shd w:val="clear" w:color="auto" w:fill="FFFFFF"/>
          <w:lang w:val="et-EE"/>
        </w:rPr>
        <w:t>maa serva 6m kaugusel tee teljest</w:t>
      </w:r>
      <w:r>
        <w:rPr>
          <w:sz w:val="24"/>
          <w:szCs w:val="24"/>
          <w:shd w:val="clear" w:color="auto" w:fill="FFFFFF"/>
          <w:lang w:val="et-EE"/>
        </w:rPr>
        <w:t>.</w:t>
      </w:r>
    </w:p>
    <w:p w:rsidR="00FE57EB" w:rsidRDefault="00FE57EB" w:rsidP="00A42F39">
      <w:pPr>
        <w:spacing w:line="260" w:lineRule="exact"/>
        <w:jc w:val="both"/>
        <w:rPr>
          <w:sz w:val="24"/>
          <w:szCs w:val="24"/>
          <w:shd w:val="clear" w:color="auto" w:fill="FFFFFF"/>
          <w:lang w:val="et-EE"/>
        </w:rPr>
      </w:pPr>
      <w:r>
        <w:rPr>
          <w:sz w:val="24"/>
          <w:szCs w:val="24"/>
          <w:shd w:val="clear" w:color="auto" w:fill="FFFFFF"/>
          <w:lang w:val="et-EE"/>
        </w:rPr>
        <w:t xml:space="preserve">Piiripunktide </w:t>
      </w:r>
      <w:r w:rsidR="00076DDC">
        <w:rPr>
          <w:sz w:val="24"/>
          <w:szCs w:val="24"/>
          <w:shd w:val="clear" w:color="auto" w:fill="FFFFFF"/>
          <w:lang w:val="et-EE"/>
        </w:rPr>
        <w:t>21-</w:t>
      </w:r>
      <w:r>
        <w:rPr>
          <w:sz w:val="24"/>
          <w:szCs w:val="24"/>
          <w:shd w:val="clear" w:color="auto" w:fill="FFFFFF"/>
          <w:lang w:val="et-EE"/>
        </w:rPr>
        <w:t xml:space="preserve">20-19 vahel kulges piir  Kihva kü. piiriprotokolli  järgi  mööda ehitise </w:t>
      </w:r>
      <w:r w:rsidR="00076DDC">
        <w:rPr>
          <w:sz w:val="24"/>
          <w:szCs w:val="24"/>
          <w:shd w:val="clear" w:color="auto" w:fill="FFFFFF"/>
          <w:lang w:val="et-EE"/>
        </w:rPr>
        <w:t>s</w:t>
      </w:r>
      <w:r>
        <w:rPr>
          <w:sz w:val="24"/>
          <w:szCs w:val="24"/>
          <w:shd w:val="clear" w:color="auto" w:fill="FFFFFF"/>
          <w:lang w:val="et-EE"/>
        </w:rPr>
        <w:t xml:space="preserve">erva, kuna </w:t>
      </w:r>
      <w:r w:rsidR="00964D7E">
        <w:rPr>
          <w:sz w:val="24"/>
          <w:szCs w:val="24"/>
          <w:shd w:val="clear" w:color="auto" w:fill="FFFFFF"/>
          <w:lang w:val="et-EE"/>
        </w:rPr>
        <w:t>ehitist enam</w:t>
      </w:r>
      <w:r>
        <w:rPr>
          <w:sz w:val="24"/>
          <w:szCs w:val="24"/>
          <w:shd w:val="clear" w:color="auto" w:fill="FFFFFF"/>
          <w:lang w:val="et-EE"/>
        </w:rPr>
        <w:t xml:space="preserve"> ei ole, on nüüd piiri kirjeldus muudetud sirgjooneliseks.</w:t>
      </w:r>
    </w:p>
    <w:p w:rsidR="00076DDC" w:rsidRDefault="00076DDC" w:rsidP="00A42F3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szCs w:val="24"/>
          <w:shd w:val="clear" w:color="auto" w:fill="FFFFFF"/>
          <w:lang w:val="et-EE"/>
        </w:rPr>
        <w:t>Piiripunktide 18-17 ja 16-15 vahel on piiri kirjeldus  muudetud sirgjooneliseks piiri täpsemaks kirjeldamiseks (enne oli mööda ehitise serva).</w:t>
      </w:r>
    </w:p>
    <w:p w:rsidR="00C333B4" w:rsidRDefault="00C333B4" w:rsidP="00A42F39">
      <w:pPr>
        <w:spacing w:line="260" w:lineRule="exact"/>
        <w:jc w:val="both"/>
        <w:rPr>
          <w:sz w:val="24"/>
          <w:lang w:val="et-EE"/>
        </w:rPr>
      </w:pPr>
    </w:p>
    <w:p w:rsidR="008A4267" w:rsidRPr="00F702BD" w:rsidRDefault="008A4267" w:rsidP="008A426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saab piiriprotokolli  allkirjastada  7 päeva jooksul alates selle allkirjastamiseks esitamisest   digitaalselt või allkirjastatuna paberkandjal. </w:t>
      </w:r>
    </w:p>
    <w:p w:rsidR="008A4267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 piirprotokolli allkirjastamata jätmise korral loetakse  piir kooskõlastatuks</w:t>
      </w:r>
      <w:r>
        <w:rPr>
          <w:sz w:val="24"/>
          <w:szCs w:val="24"/>
          <w:lang w:val="et-EE"/>
        </w:rPr>
        <w:t>.</w:t>
      </w: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ilmumata jätmise  korral loetakse antud kutse saatmisega  piirimärkide asukohad ja nende alalhoiu kohustus kinnisasja omanikule teatavaks tehtuks ja oman</w:t>
      </w:r>
      <w:r>
        <w:rPr>
          <w:sz w:val="24"/>
          <w:szCs w:val="24"/>
          <w:lang w:val="et-EE"/>
        </w:rPr>
        <w:t xml:space="preserve">ik piiride asukohaga nõustunuks  </w:t>
      </w:r>
      <w:r w:rsidRPr="00F702BD">
        <w:rPr>
          <w:sz w:val="24"/>
          <w:szCs w:val="24"/>
          <w:lang w:val="et-EE"/>
        </w:rPr>
        <w:t xml:space="preserve">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§ 17 lg 6 )</w:t>
      </w:r>
      <w:r>
        <w:rPr>
          <w:rFonts w:ascii="Calibri" w:hAnsi="Calibri"/>
          <w:sz w:val="24"/>
          <w:szCs w:val="24"/>
          <w:lang w:val="et-EE"/>
        </w:rPr>
        <w:t>,</w:t>
      </w:r>
      <w:r w:rsidRPr="00F0361A">
        <w:t xml:space="preserve"> </w:t>
      </w:r>
      <w:r w:rsidRPr="00F0361A">
        <w:rPr>
          <w:sz w:val="24"/>
          <w:szCs w:val="24"/>
          <w:lang w:val="et-EE"/>
        </w:rPr>
        <w:t>välja arvatud juhul, kui ilmneb piiride kindlakstegemise vajadus.</w:t>
      </w:r>
      <w:r w:rsidRPr="00F0361A">
        <w:rPr>
          <w:lang w:val="et-EE"/>
        </w:rPr>
        <w:t xml:space="preserve">  </w:t>
      </w:r>
      <w:r w:rsidRPr="00F0361A">
        <w:rPr>
          <w:sz w:val="24"/>
          <w:szCs w:val="24"/>
          <w:lang w:val="et-EE"/>
        </w:rPr>
        <w:t xml:space="preserve">Kui piiri ja piirimärkide kohta </w:t>
      </w:r>
      <w:r>
        <w:rPr>
          <w:sz w:val="24"/>
          <w:szCs w:val="24"/>
          <w:lang w:val="et-EE"/>
        </w:rPr>
        <w:t xml:space="preserve">on </w:t>
      </w:r>
      <w:r w:rsidRPr="00F0361A">
        <w:rPr>
          <w:sz w:val="24"/>
          <w:szCs w:val="24"/>
          <w:lang w:val="et-EE"/>
        </w:rPr>
        <w:t xml:space="preserve">märkusi, tuleb need esitada hiljemalt piiri kättenäitamisel maastikul. </w:t>
      </w:r>
      <w:r>
        <w:rPr>
          <w:sz w:val="24"/>
          <w:szCs w:val="24"/>
          <w:lang w:val="et-EE"/>
        </w:rPr>
        <w:t>E</w:t>
      </w:r>
      <w:r w:rsidRPr="00F0361A">
        <w:rPr>
          <w:sz w:val="24"/>
          <w:szCs w:val="24"/>
          <w:lang w:val="et-EE"/>
        </w:rPr>
        <w:t>sitatud märkused, taotlused ja seisukohad kantakse piiriprotokolli.</w:t>
      </w:r>
      <w:r w:rsidRPr="00277C5C">
        <w:rPr>
          <w:sz w:val="24"/>
          <w:szCs w:val="24"/>
          <w:lang w:val="et-EE"/>
        </w:rPr>
        <w:t xml:space="preserve"> Piiri kättenäitamisele või</w:t>
      </w:r>
      <w:r>
        <w:rPr>
          <w:sz w:val="24"/>
          <w:szCs w:val="24"/>
          <w:lang w:val="et-EE"/>
        </w:rPr>
        <w:t xml:space="preserve">b </w:t>
      </w:r>
      <w:r w:rsidRPr="00277C5C">
        <w:rPr>
          <w:sz w:val="24"/>
          <w:szCs w:val="24"/>
          <w:lang w:val="et-EE"/>
        </w:rPr>
        <w:t xml:space="preserve"> saata ka volitatud esindaja.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>Piirimärkide alalhoiukohustus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 xml:space="preserve"> Kinnisasja omanik peab tagama piirimärgistuse s</w:t>
      </w:r>
      <w:r>
        <w:rPr>
          <w:sz w:val="24"/>
          <w:szCs w:val="24"/>
          <w:lang w:val="et-EE"/>
        </w:rPr>
        <w:t>äilimise. P</w:t>
      </w:r>
      <w:r w:rsidRPr="00F0361A">
        <w:rPr>
          <w:sz w:val="24"/>
          <w:szCs w:val="24"/>
          <w:lang w:val="et-EE"/>
        </w:rPr>
        <w:t>iirimärke</w:t>
      </w:r>
      <w:r>
        <w:rPr>
          <w:sz w:val="24"/>
          <w:szCs w:val="24"/>
          <w:lang w:val="et-EE"/>
        </w:rPr>
        <w:t xml:space="preserve"> ei või</w:t>
      </w:r>
      <w:r w:rsidRPr="00F0361A">
        <w:rPr>
          <w:sz w:val="24"/>
          <w:szCs w:val="24"/>
          <w:lang w:val="et-EE"/>
        </w:rPr>
        <w:t xml:space="preserve"> iseseisvalt muuta ega ümber paigutada (asjaõigusseaduse § 128 lg 2)</w:t>
      </w:r>
    </w:p>
    <w:p w:rsidR="008A4267" w:rsidRPr="00F702BD" w:rsidRDefault="008A4267" w:rsidP="00076DDC">
      <w:pPr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:rsidR="008A4267" w:rsidRPr="00076DDC" w:rsidRDefault="008A4267" w:rsidP="008A4267">
      <w:pPr>
        <w:rPr>
          <w:sz w:val="10"/>
          <w:szCs w:val="10"/>
          <w:lang w:val="et-EE"/>
        </w:rPr>
      </w:pP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  <w:r w:rsidRPr="00076DDC">
        <w:rPr>
          <w:sz w:val="10"/>
          <w:szCs w:val="10"/>
          <w:lang w:val="et-EE"/>
        </w:rPr>
        <w:tab/>
      </w:r>
    </w:p>
    <w:p w:rsidR="008A4267" w:rsidRDefault="008A4267" w:rsidP="008A426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Pr="00F702BD">
        <w:rPr>
          <w:sz w:val="24"/>
          <w:szCs w:val="24"/>
          <w:lang w:val="et-EE"/>
        </w:rPr>
        <w:t>aamõõtja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Marge Sass  </w:t>
      </w:r>
      <w:r>
        <w:rPr>
          <w:sz w:val="24"/>
          <w:szCs w:val="24"/>
          <w:lang w:val="et-EE"/>
        </w:rPr>
        <w:t>(</w:t>
      </w:r>
      <w:r w:rsidRPr="000F3205">
        <w:rPr>
          <w:sz w:val="24"/>
          <w:szCs w:val="24"/>
        </w:rPr>
        <w:t>tegevuslitsents nr 634 MA-k</w:t>
      </w:r>
      <w:r>
        <w:rPr>
          <w:sz w:val="24"/>
          <w:szCs w:val="24"/>
        </w:rPr>
        <w:t>)</w:t>
      </w:r>
    </w:p>
    <w:p w:rsidR="008A4267" w:rsidRPr="00F702BD" w:rsidRDefault="008A4267" w:rsidP="008A4267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 telefon: 5178897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Meleski  70304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</w:t>
      </w:r>
      <w:r w:rsidRPr="00F702BD">
        <w:rPr>
          <w:sz w:val="24"/>
          <w:szCs w:val="24"/>
          <w:lang w:val="et-EE"/>
        </w:rPr>
        <w:t xml:space="preserve"> vald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Viljandi maakond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tollipulk@gmail.com</w:t>
      </w:r>
    </w:p>
    <w:sectPr w:rsidR="008A4267" w:rsidRPr="00F702BD" w:rsidSect="00E978CE">
      <w:headerReference w:type="first" r:id="rId6"/>
      <w:pgSz w:w="11906" w:h="16838" w:code="9"/>
      <w:pgMar w:top="142" w:right="1416" w:bottom="0" w:left="1800" w:header="421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13" w:rsidRDefault="00D92F13">
      <w:r>
        <w:separator/>
      </w:r>
    </w:p>
  </w:endnote>
  <w:endnote w:type="continuationSeparator" w:id="1">
    <w:p w:rsidR="00D92F13" w:rsidRDefault="00D9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13" w:rsidRDefault="00D92F13">
      <w:r>
        <w:separator/>
      </w:r>
    </w:p>
  </w:footnote>
  <w:footnote w:type="continuationSeparator" w:id="1">
    <w:p w:rsidR="00D92F13" w:rsidRDefault="00D9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D" w:rsidRDefault="00997D3D">
    <w:pPr>
      <w:pStyle w:val="Pis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D0"/>
    <w:rsid w:val="00004A97"/>
    <w:rsid w:val="00013F80"/>
    <w:rsid w:val="000157FE"/>
    <w:rsid w:val="000158C1"/>
    <w:rsid w:val="0002088B"/>
    <w:rsid w:val="00022E2F"/>
    <w:rsid w:val="000236E3"/>
    <w:rsid w:val="00024AA0"/>
    <w:rsid w:val="00025D48"/>
    <w:rsid w:val="00026B39"/>
    <w:rsid w:val="00027910"/>
    <w:rsid w:val="00030271"/>
    <w:rsid w:val="000302C2"/>
    <w:rsid w:val="00032256"/>
    <w:rsid w:val="00032E26"/>
    <w:rsid w:val="00036BF4"/>
    <w:rsid w:val="0003710E"/>
    <w:rsid w:val="00037120"/>
    <w:rsid w:val="0004140E"/>
    <w:rsid w:val="000415B6"/>
    <w:rsid w:val="000420BD"/>
    <w:rsid w:val="0004244A"/>
    <w:rsid w:val="00044682"/>
    <w:rsid w:val="00044B79"/>
    <w:rsid w:val="00045D2A"/>
    <w:rsid w:val="0005203C"/>
    <w:rsid w:val="000526FF"/>
    <w:rsid w:val="0005290C"/>
    <w:rsid w:val="00053845"/>
    <w:rsid w:val="00053C27"/>
    <w:rsid w:val="000560B4"/>
    <w:rsid w:val="00056AC9"/>
    <w:rsid w:val="0005793D"/>
    <w:rsid w:val="00057AD6"/>
    <w:rsid w:val="00061F7A"/>
    <w:rsid w:val="00063A79"/>
    <w:rsid w:val="000660D2"/>
    <w:rsid w:val="00073C84"/>
    <w:rsid w:val="00074BB2"/>
    <w:rsid w:val="00076DDC"/>
    <w:rsid w:val="000850F0"/>
    <w:rsid w:val="00086C99"/>
    <w:rsid w:val="00086D0F"/>
    <w:rsid w:val="00094662"/>
    <w:rsid w:val="00094977"/>
    <w:rsid w:val="000A0A42"/>
    <w:rsid w:val="000A2CC5"/>
    <w:rsid w:val="000A3059"/>
    <w:rsid w:val="000A3FCF"/>
    <w:rsid w:val="000A456D"/>
    <w:rsid w:val="000A4FA1"/>
    <w:rsid w:val="000B081C"/>
    <w:rsid w:val="000B255C"/>
    <w:rsid w:val="000B2635"/>
    <w:rsid w:val="000B6FE3"/>
    <w:rsid w:val="000B7BB8"/>
    <w:rsid w:val="000D2BDA"/>
    <w:rsid w:val="000D557C"/>
    <w:rsid w:val="000E22B9"/>
    <w:rsid w:val="000E2AD4"/>
    <w:rsid w:val="000E4366"/>
    <w:rsid w:val="000E4A40"/>
    <w:rsid w:val="000E5A1E"/>
    <w:rsid w:val="000E604E"/>
    <w:rsid w:val="000F0137"/>
    <w:rsid w:val="000F1230"/>
    <w:rsid w:val="000F2ADB"/>
    <w:rsid w:val="000F3550"/>
    <w:rsid w:val="001018F9"/>
    <w:rsid w:val="0010217C"/>
    <w:rsid w:val="0010775C"/>
    <w:rsid w:val="00110ACA"/>
    <w:rsid w:val="00112C26"/>
    <w:rsid w:val="0011354E"/>
    <w:rsid w:val="00115443"/>
    <w:rsid w:val="00117C9B"/>
    <w:rsid w:val="00120106"/>
    <w:rsid w:val="0012017C"/>
    <w:rsid w:val="00120A29"/>
    <w:rsid w:val="00121AA8"/>
    <w:rsid w:val="00127B43"/>
    <w:rsid w:val="00127DA0"/>
    <w:rsid w:val="00133BD8"/>
    <w:rsid w:val="0013460C"/>
    <w:rsid w:val="001434B2"/>
    <w:rsid w:val="00144115"/>
    <w:rsid w:val="00144F75"/>
    <w:rsid w:val="001474E7"/>
    <w:rsid w:val="00147504"/>
    <w:rsid w:val="001500EE"/>
    <w:rsid w:val="00151AAA"/>
    <w:rsid w:val="00154804"/>
    <w:rsid w:val="00155C79"/>
    <w:rsid w:val="00161A98"/>
    <w:rsid w:val="00161D53"/>
    <w:rsid w:val="0016229E"/>
    <w:rsid w:val="00162347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2971"/>
    <w:rsid w:val="00174473"/>
    <w:rsid w:val="001814EF"/>
    <w:rsid w:val="00181FC6"/>
    <w:rsid w:val="00184BE3"/>
    <w:rsid w:val="00185671"/>
    <w:rsid w:val="00187F02"/>
    <w:rsid w:val="001914FB"/>
    <w:rsid w:val="00195535"/>
    <w:rsid w:val="00195C90"/>
    <w:rsid w:val="001A0500"/>
    <w:rsid w:val="001A07CE"/>
    <w:rsid w:val="001A16F9"/>
    <w:rsid w:val="001A257C"/>
    <w:rsid w:val="001A4813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D09A0"/>
    <w:rsid w:val="001D2F2F"/>
    <w:rsid w:val="001D5505"/>
    <w:rsid w:val="001D5AF9"/>
    <w:rsid w:val="001E07EE"/>
    <w:rsid w:val="001E32F0"/>
    <w:rsid w:val="001E5071"/>
    <w:rsid w:val="001E59CD"/>
    <w:rsid w:val="001E62EC"/>
    <w:rsid w:val="001E6BBD"/>
    <w:rsid w:val="001F2F8B"/>
    <w:rsid w:val="001F382B"/>
    <w:rsid w:val="001F4368"/>
    <w:rsid w:val="001F67CE"/>
    <w:rsid w:val="001F7F20"/>
    <w:rsid w:val="00201BBA"/>
    <w:rsid w:val="00202DEA"/>
    <w:rsid w:val="00203ADE"/>
    <w:rsid w:val="00213626"/>
    <w:rsid w:val="002159B4"/>
    <w:rsid w:val="00225413"/>
    <w:rsid w:val="00233707"/>
    <w:rsid w:val="002352C3"/>
    <w:rsid w:val="002440FB"/>
    <w:rsid w:val="002450DD"/>
    <w:rsid w:val="00247335"/>
    <w:rsid w:val="00251E9D"/>
    <w:rsid w:val="0026176A"/>
    <w:rsid w:val="00264553"/>
    <w:rsid w:val="00265A38"/>
    <w:rsid w:val="00270642"/>
    <w:rsid w:val="00271C01"/>
    <w:rsid w:val="00272808"/>
    <w:rsid w:val="00274C67"/>
    <w:rsid w:val="00275AAA"/>
    <w:rsid w:val="00275AC7"/>
    <w:rsid w:val="002763F8"/>
    <w:rsid w:val="00277C5C"/>
    <w:rsid w:val="002843A5"/>
    <w:rsid w:val="002856C6"/>
    <w:rsid w:val="002901F4"/>
    <w:rsid w:val="00291231"/>
    <w:rsid w:val="00291AAD"/>
    <w:rsid w:val="002955EB"/>
    <w:rsid w:val="00295915"/>
    <w:rsid w:val="002A0F9A"/>
    <w:rsid w:val="002A11A8"/>
    <w:rsid w:val="002A2139"/>
    <w:rsid w:val="002B213A"/>
    <w:rsid w:val="002B2191"/>
    <w:rsid w:val="002B6F3B"/>
    <w:rsid w:val="002C1748"/>
    <w:rsid w:val="002C34B6"/>
    <w:rsid w:val="002C354E"/>
    <w:rsid w:val="002C3865"/>
    <w:rsid w:val="002C3D5A"/>
    <w:rsid w:val="002C6C3F"/>
    <w:rsid w:val="002C7407"/>
    <w:rsid w:val="002D024B"/>
    <w:rsid w:val="002D1F99"/>
    <w:rsid w:val="002D41F2"/>
    <w:rsid w:val="002D6569"/>
    <w:rsid w:val="002E21F3"/>
    <w:rsid w:val="002E2965"/>
    <w:rsid w:val="002E2C50"/>
    <w:rsid w:val="002E472A"/>
    <w:rsid w:val="002F43ED"/>
    <w:rsid w:val="0030182E"/>
    <w:rsid w:val="00306336"/>
    <w:rsid w:val="00306E08"/>
    <w:rsid w:val="00306F01"/>
    <w:rsid w:val="00311DE7"/>
    <w:rsid w:val="00313BCB"/>
    <w:rsid w:val="0031724C"/>
    <w:rsid w:val="00323E8E"/>
    <w:rsid w:val="003241E5"/>
    <w:rsid w:val="00326E98"/>
    <w:rsid w:val="003310F0"/>
    <w:rsid w:val="003348C4"/>
    <w:rsid w:val="0034146D"/>
    <w:rsid w:val="003430EC"/>
    <w:rsid w:val="00344885"/>
    <w:rsid w:val="00344F9C"/>
    <w:rsid w:val="00346173"/>
    <w:rsid w:val="00350F8F"/>
    <w:rsid w:val="00356253"/>
    <w:rsid w:val="00360212"/>
    <w:rsid w:val="00361803"/>
    <w:rsid w:val="003668F5"/>
    <w:rsid w:val="003676D4"/>
    <w:rsid w:val="003679F1"/>
    <w:rsid w:val="0037038E"/>
    <w:rsid w:val="00370C22"/>
    <w:rsid w:val="0037113D"/>
    <w:rsid w:val="00371AF6"/>
    <w:rsid w:val="003751DE"/>
    <w:rsid w:val="00375D1B"/>
    <w:rsid w:val="00376B7F"/>
    <w:rsid w:val="00377A9C"/>
    <w:rsid w:val="00381D29"/>
    <w:rsid w:val="00382445"/>
    <w:rsid w:val="00382A98"/>
    <w:rsid w:val="00384A98"/>
    <w:rsid w:val="00394158"/>
    <w:rsid w:val="00394569"/>
    <w:rsid w:val="00395816"/>
    <w:rsid w:val="003963C3"/>
    <w:rsid w:val="00397C9F"/>
    <w:rsid w:val="003A0629"/>
    <w:rsid w:val="003A41D8"/>
    <w:rsid w:val="003A4268"/>
    <w:rsid w:val="003A6FF5"/>
    <w:rsid w:val="003B20A6"/>
    <w:rsid w:val="003B4A44"/>
    <w:rsid w:val="003B66FB"/>
    <w:rsid w:val="003C0454"/>
    <w:rsid w:val="003C0B3E"/>
    <w:rsid w:val="003C1030"/>
    <w:rsid w:val="003C712F"/>
    <w:rsid w:val="003D4831"/>
    <w:rsid w:val="003D58AB"/>
    <w:rsid w:val="003E36D0"/>
    <w:rsid w:val="003F1197"/>
    <w:rsid w:val="003F1390"/>
    <w:rsid w:val="003F2F1B"/>
    <w:rsid w:val="003F44B9"/>
    <w:rsid w:val="003F4F1A"/>
    <w:rsid w:val="003F75E6"/>
    <w:rsid w:val="003F77FF"/>
    <w:rsid w:val="00401888"/>
    <w:rsid w:val="00403B91"/>
    <w:rsid w:val="0040564D"/>
    <w:rsid w:val="0040708C"/>
    <w:rsid w:val="0040728C"/>
    <w:rsid w:val="00413B5B"/>
    <w:rsid w:val="004157BA"/>
    <w:rsid w:val="00417217"/>
    <w:rsid w:val="0042036C"/>
    <w:rsid w:val="004206E5"/>
    <w:rsid w:val="00431E0F"/>
    <w:rsid w:val="00433BB3"/>
    <w:rsid w:val="004352ED"/>
    <w:rsid w:val="004401B7"/>
    <w:rsid w:val="0044063C"/>
    <w:rsid w:val="00444C4E"/>
    <w:rsid w:val="0045095C"/>
    <w:rsid w:val="00453931"/>
    <w:rsid w:val="00455342"/>
    <w:rsid w:val="00455EAA"/>
    <w:rsid w:val="00456642"/>
    <w:rsid w:val="004611D4"/>
    <w:rsid w:val="00461715"/>
    <w:rsid w:val="00462822"/>
    <w:rsid w:val="004674B4"/>
    <w:rsid w:val="00474E84"/>
    <w:rsid w:val="0047511C"/>
    <w:rsid w:val="004813F5"/>
    <w:rsid w:val="00481F3D"/>
    <w:rsid w:val="00482B0B"/>
    <w:rsid w:val="004833D7"/>
    <w:rsid w:val="004839B0"/>
    <w:rsid w:val="0048430B"/>
    <w:rsid w:val="0048550C"/>
    <w:rsid w:val="00486BB4"/>
    <w:rsid w:val="00487DC0"/>
    <w:rsid w:val="00491089"/>
    <w:rsid w:val="00494D2F"/>
    <w:rsid w:val="004959BF"/>
    <w:rsid w:val="00495C5A"/>
    <w:rsid w:val="00496F3A"/>
    <w:rsid w:val="004A16AA"/>
    <w:rsid w:val="004A2960"/>
    <w:rsid w:val="004A2F5A"/>
    <w:rsid w:val="004A3C3F"/>
    <w:rsid w:val="004A62BF"/>
    <w:rsid w:val="004A7B00"/>
    <w:rsid w:val="004B09B3"/>
    <w:rsid w:val="004B22C2"/>
    <w:rsid w:val="004B4E41"/>
    <w:rsid w:val="004B7639"/>
    <w:rsid w:val="004C51DC"/>
    <w:rsid w:val="004D1736"/>
    <w:rsid w:val="004D22E4"/>
    <w:rsid w:val="004D3A2B"/>
    <w:rsid w:val="004D7674"/>
    <w:rsid w:val="004E4340"/>
    <w:rsid w:val="004E465B"/>
    <w:rsid w:val="004F34A4"/>
    <w:rsid w:val="004F63F8"/>
    <w:rsid w:val="005003FE"/>
    <w:rsid w:val="005004D5"/>
    <w:rsid w:val="00502C58"/>
    <w:rsid w:val="00510DB4"/>
    <w:rsid w:val="00511931"/>
    <w:rsid w:val="0051233E"/>
    <w:rsid w:val="00512EAC"/>
    <w:rsid w:val="00517434"/>
    <w:rsid w:val="00517F8C"/>
    <w:rsid w:val="00520159"/>
    <w:rsid w:val="00520DFD"/>
    <w:rsid w:val="00530165"/>
    <w:rsid w:val="0053233C"/>
    <w:rsid w:val="005331AF"/>
    <w:rsid w:val="00533FC6"/>
    <w:rsid w:val="005354C9"/>
    <w:rsid w:val="0054202E"/>
    <w:rsid w:val="005448CD"/>
    <w:rsid w:val="0054665A"/>
    <w:rsid w:val="005518BC"/>
    <w:rsid w:val="005523B7"/>
    <w:rsid w:val="00555CAD"/>
    <w:rsid w:val="00555F86"/>
    <w:rsid w:val="00556F2D"/>
    <w:rsid w:val="00561EB2"/>
    <w:rsid w:val="005631B3"/>
    <w:rsid w:val="00563F9A"/>
    <w:rsid w:val="005645A2"/>
    <w:rsid w:val="00584F58"/>
    <w:rsid w:val="00586FBA"/>
    <w:rsid w:val="005913CA"/>
    <w:rsid w:val="00591D4F"/>
    <w:rsid w:val="00592290"/>
    <w:rsid w:val="0059260A"/>
    <w:rsid w:val="00596838"/>
    <w:rsid w:val="0059692A"/>
    <w:rsid w:val="005A07B8"/>
    <w:rsid w:val="005A152D"/>
    <w:rsid w:val="005A19CC"/>
    <w:rsid w:val="005A1B34"/>
    <w:rsid w:val="005A2953"/>
    <w:rsid w:val="005A3490"/>
    <w:rsid w:val="005A3D7E"/>
    <w:rsid w:val="005A4357"/>
    <w:rsid w:val="005B442D"/>
    <w:rsid w:val="005B5216"/>
    <w:rsid w:val="005B74AB"/>
    <w:rsid w:val="005C1811"/>
    <w:rsid w:val="005C26B8"/>
    <w:rsid w:val="005C31AE"/>
    <w:rsid w:val="005C37C7"/>
    <w:rsid w:val="005C3AD5"/>
    <w:rsid w:val="005C41A8"/>
    <w:rsid w:val="005C41D2"/>
    <w:rsid w:val="005C5E0F"/>
    <w:rsid w:val="005D01F2"/>
    <w:rsid w:val="005D0D39"/>
    <w:rsid w:val="005D0EEE"/>
    <w:rsid w:val="005D37D7"/>
    <w:rsid w:val="005D5C87"/>
    <w:rsid w:val="005E0075"/>
    <w:rsid w:val="005E4F43"/>
    <w:rsid w:val="005E56A5"/>
    <w:rsid w:val="005E5B0A"/>
    <w:rsid w:val="005F0D4D"/>
    <w:rsid w:val="005F1208"/>
    <w:rsid w:val="005F357B"/>
    <w:rsid w:val="006003FB"/>
    <w:rsid w:val="00605963"/>
    <w:rsid w:val="006076A9"/>
    <w:rsid w:val="006106B6"/>
    <w:rsid w:val="00610A3B"/>
    <w:rsid w:val="00610E69"/>
    <w:rsid w:val="0062231E"/>
    <w:rsid w:val="0062281A"/>
    <w:rsid w:val="0062339A"/>
    <w:rsid w:val="00623471"/>
    <w:rsid w:val="00623AD0"/>
    <w:rsid w:val="0062427C"/>
    <w:rsid w:val="00631C21"/>
    <w:rsid w:val="006341D7"/>
    <w:rsid w:val="00634F20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65DE2"/>
    <w:rsid w:val="0067241D"/>
    <w:rsid w:val="00672EF0"/>
    <w:rsid w:val="00682245"/>
    <w:rsid w:val="0068253A"/>
    <w:rsid w:val="00683D22"/>
    <w:rsid w:val="00683E6F"/>
    <w:rsid w:val="00687094"/>
    <w:rsid w:val="006874EE"/>
    <w:rsid w:val="00690117"/>
    <w:rsid w:val="00693756"/>
    <w:rsid w:val="00693BB2"/>
    <w:rsid w:val="00693DE9"/>
    <w:rsid w:val="006A4F14"/>
    <w:rsid w:val="006A7953"/>
    <w:rsid w:val="006A7AFA"/>
    <w:rsid w:val="006B20F6"/>
    <w:rsid w:val="006B5DC0"/>
    <w:rsid w:val="006B6050"/>
    <w:rsid w:val="006B7A46"/>
    <w:rsid w:val="006B7A99"/>
    <w:rsid w:val="006C08BD"/>
    <w:rsid w:val="006C2248"/>
    <w:rsid w:val="006C3A5E"/>
    <w:rsid w:val="006D1C55"/>
    <w:rsid w:val="006D3C49"/>
    <w:rsid w:val="006D4EC0"/>
    <w:rsid w:val="006D6BD5"/>
    <w:rsid w:val="006D710C"/>
    <w:rsid w:val="006E4C43"/>
    <w:rsid w:val="006F01F1"/>
    <w:rsid w:val="006F1D31"/>
    <w:rsid w:val="006F2CB2"/>
    <w:rsid w:val="006F6352"/>
    <w:rsid w:val="006F6958"/>
    <w:rsid w:val="0070025F"/>
    <w:rsid w:val="00701BC7"/>
    <w:rsid w:val="00702E2B"/>
    <w:rsid w:val="00705FE4"/>
    <w:rsid w:val="0070629F"/>
    <w:rsid w:val="007066AD"/>
    <w:rsid w:val="00716249"/>
    <w:rsid w:val="00720046"/>
    <w:rsid w:val="0072384F"/>
    <w:rsid w:val="0073314C"/>
    <w:rsid w:val="0073452D"/>
    <w:rsid w:val="00741BCE"/>
    <w:rsid w:val="00744219"/>
    <w:rsid w:val="0075351E"/>
    <w:rsid w:val="00753DF9"/>
    <w:rsid w:val="00760C45"/>
    <w:rsid w:val="00761269"/>
    <w:rsid w:val="00761DB8"/>
    <w:rsid w:val="00763FF2"/>
    <w:rsid w:val="0076608D"/>
    <w:rsid w:val="00766B17"/>
    <w:rsid w:val="00766EE0"/>
    <w:rsid w:val="007723C1"/>
    <w:rsid w:val="0077315E"/>
    <w:rsid w:val="007735EA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2D8A"/>
    <w:rsid w:val="00793597"/>
    <w:rsid w:val="00794098"/>
    <w:rsid w:val="007957AC"/>
    <w:rsid w:val="007A1B08"/>
    <w:rsid w:val="007A28E6"/>
    <w:rsid w:val="007A2902"/>
    <w:rsid w:val="007A5547"/>
    <w:rsid w:val="007A6B65"/>
    <w:rsid w:val="007B1E59"/>
    <w:rsid w:val="007B60F4"/>
    <w:rsid w:val="007B7C4C"/>
    <w:rsid w:val="007D116B"/>
    <w:rsid w:val="007D1248"/>
    <w:rsid w:val="007D1DE7"/>
    <w:rsid w:val="007D3717"/>
    <w:rsid w:val="007D72BC"/>
    <w:rsid w:val="007D74D9"/>
    <w:rsid w:val="007D7E42"/>
    <w:rsid w:val="007E236C"/>
    <w:rsid w:val="007F07F9"/>
    <w:rsid w:val="007F3008"/>
    <w:rsid w:val="007F4907"/>
    <w:rsid w:val="007F5093"/>
    <w:rsid w:val="007F5359"/>
    <w:rsid w:val="007F7A64"/>
    <w:rsid w:val="007F7EB1"/>
    <w:rsid w:val="00800FBE"/>
    <w:rsid w:val="00813EE2"/>
    <w:rsid w:val="008204F8"/>
    <w:rsid w:val="008218D1"/>
    <w:rsid w:val="00822BDE"/>
    <w:rsid w:val="00824530"/>
    <w:rsid w:val="00832B65"/>
    <w:rsid w:val="00837741"/>
    <w:rsid w:val="00841441"/>
    <w:rsid w:val="00841542"/>
    <w:rsid w:val="00843464"/>
    <w:rsid w:val="00846FF9"/>
    <w:rsid w:val="00851A93"/>
    <w:rsid w:val="0085292C"/>
    <w:rsid w:val="00855083"/>
    <w:rsid w:val="008571B1"/>
    <w:rsid w:val="0086074D"/>
    <w:rsid w:val="00861CCB"/>
    <w:rsid w:val="00864EE9"/>
    <w:rsid w:val="00865066"/>
    <w:rsid w:val="008712E6"/>
    <w:rsid w:val="00871F95"/>
    <w:rsid w:val="00871FEE"/>
    <w:rsid w:val="00872860"/>
    <w:rsid w:val="00874D02"/>
    <w:rsid w:val="0088009D"/>
    <w:rsid w:val="00880DA9"/>
    <w:rsid w:val="00881AA3"/>
    <w:rsid w:val="0088400D"/>
    <w:rsid w:val="00886505"/>
    <w:rsid w:val="00886CD8"/>
    <w:rsid w:val="00890652"/>
    <w:rsid w:val="00890FE5"/>
    <w:rsid w:val="00896DD5"/>
    <w:rsid w:val="008A081C"/>
    <w:rsid w:val="008A4267"/>
    <w:rsid w:val="008A5A92"/>
    <w:rsid w:val="008A69E0"/>
    <w:rsid w:val="008B03B6"/>
    <w:rsid w:val="008B1EFD"/>
    <w:rsid w:val="008B2C67"/>
    <w:rsid w:val="008B443C"/>
    <w:rsid w:val="008B5B95"/>
    <w:rsid w:val="008B5EB6"/>
    <w:rsid w:val="008B6117"/>
    <w:rsid w:val="008C020E"/>
    <w:rsid w:val="008C4C1B"/>
    <w:rsid w:val="008C5FA1"/>
    <w:rsid w:val="008D1484"/>
    <w:rsid w:val="008D1C5C"/>
    <w:rsid w:val="008E17EC"/>
    <w:rsid w:val="008E1C34"/>
    <w:rsid w:val="008E7747"/>
    <w:rsid w:val="008F0D07"/>
    <w:rsid w:val="008F164C"/>
    <w:rsid w:val="008F26BA"/>
    <w:rsid w:val="008F5B9B"/>
    <w:rsid w:val="00901390"/>
    <w:rsid w:val="009015B8"/>
    <w:rsid w:val="00903A9B"/>
    <w:rsid w:val="00904BBD"/>
    <w:rsid w:val="00905CE5"/>
    <w:rsid w:val="00910556"/>
    <w:rsid w:val="009113CD"/>
    <w:rsid w:val="00913FF3"/>
    <w:rsid w:val="0091542A"/>
    <w:rsid w:val="00921252"/>
    <w:rsid w:val="00922EC5"/>
    <w:rsid w:val="00923476"/>
    <w:rsid w:val="00930957"/>
    <w:rsid w:val="00933CA5"/>
    <w:rsid w:val="00934133"/>
    <w:rsid w:val="00941609"/>
    <w:rsid w:val="00947587"/>
    <w:rsid w:val="0095076E"/>
    <w:rsid w:val="00951606"/>
    <w:rsid w:val="0095247D"/>
    <w:rsid w:val="009528FF"/>
    <w:rsid w:val="00952DC4"/>
    <w:rsid w:val="009542B6"/>
    <w:rsid w:val="009546A1"/>
    <w:rsid w:val="0096025A"/>
    <w:rsid w:val="00963814"/>
    <w:rsid w:val="00963952"/>
    <w:rsid w:val="00964A79"/>
    <w:rsid w:val="00964D7E"/>
    <w:rsid w:val="00966264"/>
    <w:rsid w:val="00972272"/>
    <w:rsid w:val="009732DA"/>
    <w:rsid w:val="00980CEC"/>
    <w:rsid w:val="00986130"/>
    <w:rsid w:val="00991867"/>
    <w:rsid w:val="009920E9"/>
    <w:rsid w:val="00992DA5"/>
    <w:rsid w:val="00996C4D"/>
    <w:rsid w:val="00997D3D"/>
    <w:rsid w:val="009A0A07"/>
    <w:rsid w:val="009A2216"/>
    <w:rsid w:val="009A2BAC"/>
    <w:rsid w:val="009A7F3A"/>
    <w:rsid w:val="009B3E1F"/>
    <w:rsid w:val="009B44E7"/>
    <w:rsid w:val="009C417D"/>
    <w:rsid w:val="009C7408"/>
    <w:rsid w:val="009D24A4"/>
    <w:rsid w:val="009D3D7C"/>
    <w:rsid w:val="009D3DFC"/>
    <w:rsid w:val="009D46F2"/>
    <w:rsid w:val="009D5A50"/>
    <w:rsid w:val="009E0323"/>
    <w:rsid w:val="009E2458"/>
    <w:rsid w:val="009E2E04"/>
    <w:rsid w:val="009E3606"/>
    <w:rsid w:val="009E4A27"/>
    <w:rsid w:val="009F0D03"/>
    <w:rsid w:val="009F2052"/>
    <w:rsid w:val="009F2F8E"/>
    <w:rsid w:val="009F3D5C"/>
    <w:rsid w:val="009F4F4D"/>
    <w:rsid w:val="009F66BD"/>
    <w:rsid w:val="009F7C1E"/>
    <w:rsid w:val="00A018A7"/>
    <w:rsid w:val="00A038B2"/>
    <w:rsid w:val="00A0570F"/>
    <w:rsid w:val="00A138A9"/>
    <w:rsid w:val="00A13A44"/>
    <w:rsid w:val="00A1607B"/>
    <w:rsid w:val="00A17BED"/>
    <w:rsid w:val="00A25BF0"/>
    <w:rsid w:val="00A2665A"/>
    <w:rsid w:val="00A31378"/>
    <w:rsid w:val="00A3346A"/>
    <w:rsid w:val="00A33B99"/>
    <w:rsid w:val="00A366B8"/>
    <w:rsid w:val="00A4005E"/>
    <w:rsid w:val="00A40314"/>
    <w:rsid w:val="00A42F39"/>
    <w:rsid w:val="00A43F5B"/>
    <w:rsid w:val="00A47AE5"/>
    <w:rsid w:val="00A50105"/>
    <w:rsid w:val="00A516A9"/>
    <w:rsid w:val="00A53588"/>
    <w:rsid w:val="00A53CC6"/>
    <w:rsid w:val="00A54F6D"/>
    <w:rsid w:val="00A55568"/>
    <w:rsid w:val="00A644D3"/>
    <w:rsid w:val="00A649E2"/>
    <w:rsid w:val="00A67349"/>
    <w:rsid w:val="00A739A9"/>
    <w:rsid w:val="00A73F64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97E8A"/>
    <w:rsid w:val="00AA6009"/>
    <w:rsid w:val="00AA7FED"/>
    <w:rsid w:val="00AB4021"/>
    <w:rsid w:val="00AB4D54"/>
    <w:rsid w:val="00AD11EB"/>
    <w:rsid w:val="00AD26A2"/>
    <w:rsid w:val="00AD2855"/>
    <w:rsid w:val="00AD2FED"/>
    <w:rsid w:val="00AD321E"/>
    <w:rsid w:val="00AD3459"/>
    <w:rsid w:val="00AD6AE7"/>
    <w:rsid w:val="00AF0E9F"/>
    <w:rsid w:val="00B02236"/>
    <w:rsid w:val="00B02852"/>
    <w:rsid w:val="00B07DB2"/>
    <w:rsid w:val="00B1602C"/>
    <w:rsid w:val="00B17A72"/>
    <w:rsid w:val="00B20C4F"/>
    <w:rsid w:val="00B21C53"/>
    <w:rsid w:val="00B221F6"/>
    <w:rsid w:val="00B23396"/>
    <w:rsid w:val="00B24DE6"/>
    <w:rsid w:val="00B25022"/>
    <w:rsid w:val="00B27BCD"/>
    <w:rsid w:val="00B30B84"/>
    <w:rsid w:val="00B336B1"/>
    <w:rsid w:val="00B35637"/>
    <w:rsid w:val="00B35E0E"/>
    <w:rsid w:val="00B36D0A"/>
    <w:rsid w:val="00B37EC4"/>
    <w:rsid w:val="00B40447"/>
    <w:rsid w:val="00B4219D"/>
    <w:rsid w:val="00B43CE2"/>
    <w:rsid w:val="00B44F95"/>
    <w:rsid w:val="00B45201"/>
    <w:rsid w:val="00B5038F"/>
    <w:rsid w:val="00B5131B"/>
    <w:rsid w:val="00B56209"/>
    <w:rsid w:val="00B56D4F"/>
    <w:rsid w:val="00B61FC0"/>
    <w:rsid w:val="00B64E93"/>
    <w:rsid w:val="00B7123C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43DA"/>
    <w:rsid w:val="00B94D31"/>
    <w:rsid w:val="00BA14C8"/>
    <w:rsid w:val="00BA1CDF"/>
    <w:rsid w:val="00BA47D8"/>
    <w:rsid w:val="00BA6F7D"/>
    <w:rsid w:val="00BB1AE2"/>
    <w:rsid w:val="00BB4471"/>
    <w:rsid w:val="00BB54B5"/>
    <w:rsid w:val="00BC045A"/>
    <w:rsid w:val="00BC0BBD"/>
    <w:rsid w:val="00BC1B01"/>
    <w:rsid w:val="00BC3994"/>
    <w:rsid w:val="00BC4210"/>
    <w:rsid w:val="00BC7BB3"/>
    <w:rsid w:val="00BD1E36"/>
    <w:rsid w:val="00BD561D"/>
    <w:rsid w:val="00BE000C"/>
    <w:rsid w:val="00BE555B"/>
    <w:rsid w:val="00BE5CCD"/>
    <w:rsid w:val="00BE6581"/>
    <w:rsid w:val="00BF1846"/>
    <w:rsid w:val="00BF47B5"/>
    <w:rsid w:val="00C02779"/>
    <w:rsid w:val="00C0395A"/>
    <w:rsid w:val="00C0444C"/>
    <w:rsid w:val="00C0514E"/>
    <w:rsid w:val="00C056C2"/>
    <w:rsid w:val="00C10126"/>
    <w:rsid w:val="00C10E0A"/>
    <w:rsid w:val="00C11F68"/>
    <w:rsid w:val="00C133C3"/>
    <w:rsid w:val="00C13FB7"/>
    <w:rsid w:val="00C148E7"/>
    <w:rsid w:val="00C252DF"/>
    <w:rsid w:val="00C314B5"/>
    <w:rsid w:val="00C333B4"/>
    <w:rsid w:val="00C35541"/>
    <w:rsid w:val="00C36105"/>
    <w:rsid w:val="00C42F8D"/>
    <w:rsid w:val="00C448EE"/>
    <w:rsid w:val="00C4493E"/>
    <w:rsid w:val="00C46903"/>
    <w:rsid w:val="00C46EB6"/>
    <w:rsid w:val="00C556CB"/>
    <w:rsid w:val="00C63211"/>
    <w:rsid w:val="00C64068"/>
    <w:rsid w:val="00C65112"/>
    <w:rsid w:val="00C674F7"/>
    <w:rsid w:val="00C700E5"/>
    <w:rsid w:val="00C712F8"/>
    <w:rsid w:val="00C7133F"/>
    <w:rsid w:val="00C726C9"/>
    <w:rsid w:val="00C752E3"/>
    <w:rsid w:val="00C75E11"/>
    <w:rsid w:val="00C82251"/>
    <w:rsid w:val="00C83315"/>
    <w:rsid w:val="00C8625B"/>
    <w:rsid w:val="00C90C0E"/>
    <w:rsid w:val="00C90F2C"/>
    <w:rsid w:val="00C9107F"/>
    <w:rsid w:val="00C91870"/>
    <w:rsid w:val="00C933B1"/>
    <w:rsid w:val="00C947CF"/>
    <w:rsid w:val="00C95DD5"/>
    <w:rsid w:val="00CA28DA"/>
    <w:rsid w:val="00CA375C"/>
    <w:rsid w:val="00CA58F8"/>
    <w:rsid w:val="00CA7C30"/>
    <w:rsid w:val="00CB0240"/>
    <w:rsid w:val="00CB2436"/>
    <w:rsid w:val="00CB6466"/>
    <w:rsid w:val="00CC02DB"/>
    <w:rsid w:val="00CC0C4D"/>
    <w:rsid w:val="00CC4A8F"/>
    <w:rsid w:val="00CC5270"/>
    <w:rsid w:val="00CC720D"/>
    <w:rsid w:val="00CD098B"/>
    <w:rsid w:val="00CD3BA9"/>
    <w:rsid w:val="00CE3B33"/>
    <w:rsid w:val="00CE406E"/>
    <w:rsid w:val="00CE7746"/>
    <w:rsid w:val="00CE7B9E"/>
    <w:rsid w:val="00CF3886"/>
    <w:rsid w:val="00CF424B"/>
    <w:rsid w:val="00CF7842"/>
    <w:rsid w:val="00D00E14"/>
    <w:rsid w:val="00D02042"/>
    <w:rsid w:val="00D0444E"/>
    <w:rsid w:val="00D05FD2"/>
    <w:rsid w:val="00D1050D"/>
    <w:rsid w:val="00D118DC"/>
    <w:rsid w:val="00D12CD7"/>
    <w:rsid w:val="00D15FBB"/>
    <w:rsid w:val="00D20734"/>
    <w:rsid w:val="00D240FA"/>
    <w:rsid w:val="00D33506"/>
    <w:rsid w:val="00D35EE5"/>
    <w:rsid w:val="00D367E6"/>
    <w:rsid w:val="00D45007"/>
    <w:rsid w:val="00D5510B"/>
    <w:rsid w:val="00D55E56"/>
    <w:rsid w:val="00D57780"/>
    <w:rsid w:val="00D6204D"/>
    <w:rsid w:val="00D66247"/>
    <w:rsid w:val="00D67101"/>
    <w:rsid w:val="00D708F7"/>
    <w:rsid w:val="00D7399E"/>
    <w:rsid w:val="00D73F41"/>
    <w:rsid w:val="00D73F80"/>
    <w:rsid w:val="00D85F4E"/>
    <w:rsid w:val="00D909D8"/>
    <w:rsid w:val="00D926D2"/>
    <w:rsid w:val="00D92F13"/>
    <w:rsid w:val="00D939AB"/>
    <w:rsid w:val="00D94656"/>
    <w:rsid w:val="00D95433"/>
    <w:rsid w:val="00D95490"/>
    <w:rsid w:val="00D96850"/>
    <w:rsid w:val="00D97E57"/>
    <w:rsid w:val="00DA0BB3"/>
    <w:rsid w:val="00DA205D"/>
    <w:rsid w:val="00DA2583"/>
    <w:rsid w:val="00DA26DC"/>
    <w:rsid w:val="00DA301F"/>
    <w:rsid w:val="00DA5FD0"/>
    <w:rsid w:val="00DC257A"/>
    <w:rsid w:val="00DC3461"/>
    <w:rsid w:val="00DC3CC0"/>
    <w:rsid w:val="00DC7C50"/>
    <w:rsid w:val="00DD2591"/>
    <w:rsid w:val="00DD2823"/>
    <w:rsid w:val="00DD7A86"/>
    <w:rsid w:val="00DE02CB"/>
    <w:rsid w:val="00DE1BB8"/>
    <w:rsid w:val="00DE1DC9"/>
    <w:rsid w:val="00DE487A"/>
    <w:rsid w:val="00DF05EA"/>
    <w:rsid w:val="00DF0C79"/>
    <w:rsid w:val="00DF0FA0"/>
    <w:rsid w:val="00DF3E3F"/>
    <w:rsid w:val="00DF4775"/>
    <w:rsid w:val="00DF6543"/>
    <w:rsid w:val="00DF6D70"/>
    <w:rsid w:val="00DF7363"/>
    <w:rsid w:val="00E00818"/>
    <w:rsid w:val="00E016B4"/>
    <w:rsid w:val="00E04AAF"/>
    <w:rsid w:val="00E07684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0B9"/>
    <w:rsid w:val="00E35E75"/>
    <w:rsid w:val="00E37DCD"/>
    <w:rsid w:val="00E4239B"/>
    <w:rsid w:val="00E44CD2"/>
    <w:rsid w:val="00E45E04"/>
    <w:rsid w:val="00E45F9F"/>
    <w:rsid w:val="00E45FC0"/>
    <w:rsid w:val="00E50684"/>
    <w:rsid w:val="00E518FA"/>
    <w:rsid w:val="00E52172"/>
    <w:rsid w:val="00E52D78"/>
    <w:rsid w:val="00E57FCF"/>
    <w:rsid w:val="00E6050C"/>
    <w:rsid w:val="00E62408"/>
    <w:rsid w:val="00E626D9"/>
    <w:rsid w:val="00E64941"/>
    <w:rsid w:val="00E71BA7"/>
    <w:rsid w:val="00E72B3F"/>
    <w:rsid w:val="00E82355"/>
    <w:rsid w:val="00E82CD0"/>
    <w:rsid w:val="00E90897"/>
    <w:rsid w:val="00E93171"/>
    <w:rsid w:val="00E93DDC"/>
    <w:rsid w:val="00E9432A"/>
    <w:rsid w:val="00E978CE"/>
    <w:rsid w:val="00E978D1"/>
    <w:rsid w:val="00EA4AE6"/>
    <w:rsid w:val="00EA72C9"/>
    <w:rsid w:val="00EA7E70"/>
    <w:rsid w:val="00EB0402"/>
    <w:rsid w:val="00EB21DA"/>
    <w:rsid w:val="00EB46B1"/>
    <w:rsid w:val="00EC5447"/>
    <w:rsid w:val="00ED48D1"/>
    <w:rsid w:val="00ED67E1"/>
    <w:rsid w:val="00EE161E"/>
    <w:rsid w:val="00EE2A1D"/>
    <w:rsid w:val="00EE4D77"/>
    <w:rsid w:val="00EF1932"/>
    <w:rsid w:val="00EF3061"/>
    <w:rsid w:val="00EF5235"/>
    <w:rsid w:val="00EF52F7"/>
    <w:rsid w:val="00EF6F9E"/>
    <w:rsid w:val="00EF7202"/>
    <w:rsid w:val="00F01437"/>
    <w:rsid w:val="00F0156B"/>
    <w:rsid w:val="00F02625"/>
    <w:rsid w:val="00F0361A"/>
    <w:rsid w:val="00F0795E"/>
    <w:rsid w:val="00F1392C"/>
    <w:rsid w:val="00F16E11"/>
    <w:rsid w:val="00F17DAC"/>
    <w:rsid w:val="00F21CC3"/>
    <w:rsid w:val="00F222CF"/>
    <w:rsid w:val="00F22B25"/>
    <w:rsid w:val="00F26692"/>
    <w:rsid w:val="00F31E68"/>
    <w:rsid w:val="00F326BA"/>
    <w:rsid w:val="00F3306D"/>
    <w:rsid w:val="00F35EC2"/>
    <w:rsid w:val="00F37D2F"/>
    <w:rsid w:val="00F41F51"/>
    <w:rsid w:val="00F51220"/>
    <w:rsid w:val="00F54981"/>
    <w:rsid w:val="00F623A0"/>
    <w:rsid w:val="00F6566C"/>
    <w:rsid w:val="00F65E4B"/>
    <w:rsid w:val="00F702BD"/>
    <w:rsid w:val="00F73AB2"/>
    <w:rsid w:val="00F76765"/>
    <w:rsid w:val="00F839DE"/>
    <w:rsid w:val="00FA3B97"/>
    <w:rsid w:val="00FA4B20"/>
    <w:rsid w:val="00FA7E6D"/>
    <w:rsid w:val="00FB0B74"/>
    <w:rsid w:val="00FB2AF3"/>
    <w:rsid w:val="00FB2D47"/>
    <w:rsid w:val="00FB4F74"/>
    <w:rsid w:val="00FC698E"/>
    <w:rsid w:val="00FD3851"/>
    <w:rsid w:val="00FD3B58"/>
    <w:rsid w:val="00FE57EB"/>
    <w:rsid w:val="00FE5CD3"/>
    <w:rsid w:val="00FE74A1"/>
    <w:rsid w:val="00FF1FE2"/>
    <w:rsid w:val="00FF46A0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24A4"/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9D24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9D24A4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9D24A4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BC04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BC045A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BC045A"/>
    <w:rPr>
      <w:rFonts w:ascii="Cambria" w:hAnsi="Cambria" w:cs="Times New Roman"/>
      <w:b/>
      <w:bCs/>
      <w:sz w:val="26"/>
      <w:szCs w:val="26"/>
      <w:lang w:val="en-GB"/>
    </w:rPr>
  </w:style>
  <w:style w:type="paragraph" w:styleId="Pis">
    <w:name w:val="header"/>
    <w:basedOn w:val="Normaallaad"/>
    <w:link w:val="Pi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BC045A"/>
    <w:rPr>
      <w:rFonts w:cs="Times New Roman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character" w:styleId="Lehekljenumber">
    <w:name w:val="page number"/>
    <w:basedOn w:val="Liguvaikefont"/>
    <w:uiPriority w:val="99"/>
    <w:rsid w:val="009D24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6B7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C045A"/>
    <w:rPr>
      <w:rFonts w:cs="Times New Roman"/>
      <w:sz w:val="2"/>
      <w:lang w:val="en-GB"/>
    </w:rPr>
  </w:style>
  <w:style w:type="character" w:styleId="Hperlink">
    <w:name w:val="Hyperlink"/>
    <w:basedOn w:val="Liguvaikefont"/>
    <w:uiPriority w:val="99"/>
    <w:rsid w:val="004F63F8"/>
    <w:rPr>
      <w:rFonts w:cs="Times New Roman"/>
      <w:color w:val="0000FF"/>
      <w:u w:val="single"/>
    </w:rPr>
  </w:style>
  <w:style w:type="character" w:customStyle="1" w:styleId="mapmarker">
    <w:name w:val="mapmarker"/>
    <w:basedOn w:val="Liguvaikefont"/>
    <w:uiPriority w:val="99"/>
    <w:rsid w:val="008377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11</TotalTime>
  <Pages>1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VELTO  KINNISVARA  AS  TEOSTAB  ALLJÄRGNEVAID  TÖID:</vt:lpstr>
    </vt:vector>
  </TitlesOfParts>
  <Company>M.K.Konsultatsioonid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Tollipulk</cp:lastModifiedBy>
  <cp:revision>5</cp:revision>
  <cp:lastPrinted>2020-06-14T17:33:00Z</cp:lastPrinted>
  <dcterms:created xsi:type="dcterms:W3CDTF">2024-01-30T17:04:00Z</dcterms:created>
  <dcterms:modified xsi:type="dcterms:W3CDTF">2024-01-30T17:09:00Z</dcterms:modified>
</cp:coreProperties>
</file>